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F43" w:rsidRPr="00D50D29" w:rsidRDefault="00806F43" w:rsidP="00A53309">
      <w:pPr>
        <w:ind w:firstLineChars="350" w:firstLine="31680"/>
        <w:rPr>
          <w:rFonts w:eastAsia="仿宋" w:cs="Times New Roman"/>
          <w:b/>
          <w:bCs/>
          <w:sz w:val="36"/>
          <w:szCs w:val="36"/>
        </w:rPr>
      </w:pPr>
      <w:r w:rsidRPr="00D50D29">
        <w:rPr>
          <w:rFonts w:ascii="宋体" w:hAnsi="宋体" w:cs="宋体" w:hint="eastAsia"/>
          <w:b/>
          <w:bCs/>
          <w:sz w:val="36"/>
          <w:szCs w:val="36"/>
        </w:rPr>
        <w:t>蓬江区妇联招聘合同制人员报名表</w:t>
      </w:r>
    </w:p>
    <w:tbl>
      <w:tblPr>
        <w:tblpPr w:leftFromText="180" w:rightFromText="180" w:vertAnchor="text" w:horzAnchor="margin" w:tblpXSpec="center" w:tblpY="307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850"/>
        <w:gridCol w:w="1112"/>
        <w:gridCol w:w="907"/>
        <w:gridCol w:w="794"/>
        <w:gridCol w:w="835"/>
        <w:gridCol w:w="866"/>
        <w:gridCol w:w="1582"/>
        <w:gridCol w:w="1048"/>
        <w:gridCol w:w="567"/>
        <w:gridCol w:w="634"/>
      </w:tblGrid>
      <w:tr w:rsidR="00806F43" w:rsidRPr="005C47AD">
        <w:trPr>
          <w:cantSplit/>
          <w:trHeight w:val="433"/>
        </w:trPr>
        <w:tc>
          <w:tcPr>
            <w:tcW w:w="1843" w:type="dxa"/>
            <w:gridSpan w:val="2"/>
            <w:vAlign w:val="center"/>
          </w:tcPr>
          <w:p w:rsidR="00806F43" w:rsidRPr="005C47AD" w:rsidRDefault="00806F43" w:rsidP="00B17879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5C47AD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姓　名</w:t>
            </w:r>
          </w:p>
        </w:tc>
        <w:tc>
          <w:tcPr>
            <w:tcW w:w="2019" w:type="dxa"/>
            <w:gridSpan w:val="2"/>
            <w:vAlign w:val="center"/>
          </w:tcPr>
          <w:p w:rsidR="00806F43" w:rsidRPr="005C47AD" w:rsidRDefault="00806F43" w:rsidP="00B17879">
            <w:pPr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806F43" w:rsidRPr="005C47AD" w:rsidRDefault="00806F43" w:rsidP="00B17879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5C47AD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性　别</w:t>
            </w:r>
          </w:p>
        </w:tc>
        <w:tc>
          <w:tcPr>
            <w:tcW w:w="2448" w:type="dxa"/>
            <w:gridSpan w:val="2"/>
            <w:vAlign w:val="center"/>
          </w:tcPr>
          <w:p w:rsidR="00806F43" w:rsidRPr="005C47AD" w:rsidRDefault="00806F43" w:rsidP="00B17879">
            <w:pPr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2249" w:type="dxa"/>
            <w:gridSpan w:val="3"/>
            <w:vMerge w:val="restart"/>
            <w:vAlign w:val="center"/>
          </w:tcPr>
          <w:p w:rsidR="00806F43" w:rsidRPr="005C47AD" w:rsidRDefault="00806F43" w:rsidP="00B17879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5C47AD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一寸近照</w:t>
            </w:r>
          </w:p>
        </w:tc>
      </w:tr>
      <w:tr w:rsidR="00806F43" w:rsidRPr="005C47AD">
        <w:trPr>
          <w:cantSplit/>
          <w:trHeight w:val="438"/>
        </w:trPr>
        <w:tc>
          <w:tcPr>
            <w:tcW w:w="1843" w:type="dxa"/>
            <w:gridSpan w:val="2"/>
            <w:vAlign w:val="center"/>
          </w:tcPr>
          <w:p w:rsidR="00806F43" w:rsidRPr="005C47AD" w:rsidRDefault="00806F43" w:rsidP="00B17879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5C47AD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政治面貌</w:t>
            </w:r>
          </w:p>
        </w:tc>
        <w:tc>
          <w:tcPr>
            <w:tcW w:w="2019" w:type="dxa"/>
            <w:gridSpan w:val="2"/>
            <w:vAlign w:val="center"/>
          </w:tcPr>
          <w:p w:rsidR="00806F43" w:rsidRPr="005C47AD" w:rsidRDefault="00806F43" w:rsidP="00B17879">
            <w:pPr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806F43" w:rsidRPr="005C47AD" w:rsidRDefault="00806F43" w:rsidP="00B17879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5C47AD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民族</w:t>
            </w:r>
          </w:p>
        </w:tc>
        <w:tc>
          <w:tcPr>
            <w:tcW w:w="2448" w:type="dxa"/>
            <w:gridSpan w:val="2"/>
            <w:vAlign w:val="center"/>
          </w:tcPr>
          <w:p w:rsidR="00806F43" w:rsidRPr="005C47AD" w:rsidRDefault="00806F43" w:rsidP="00B17879">
            <w:pPr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2249" w:type="dxa"/>
            <w:gridSpan w:val="3"/>
            <w:vMerge/>
            <w:vAlign w:val="center"/>
          </w:tcPr>
          <w:p w:rsidR="00806F43" w:rsidRPr="005C47AD" w:rsidRDefault="00806F43" w:rsidP="00B17879">
            <w:pPr>
              <w:widowControl/>
              <w:jc w:val="left"/>
              <w:rPr>
                <w:rFonts w:ascii="宋体" w:cs="Times New Roman"/>
                <w:b/>
                <w:bCs/>
                <w:sz w:val="30"/>
                <w:szCs w:val="30"/>
              </w:rPr>
            </w:pPr>
          </w:p>
        </w:tc>
      </w:tr>
      <w:tr w:rsidR="00806F43" w:rsidRPr="005C47AD">
        <w:trPr>
          <w:cantSplit/>
          <w:trHeight w:val="579"/>
        </w:trPr>
        <w:tc>
          <w:tcPr>
            <w:tcW w:w="1843" w:type="dxa"/>
            <w:gridSpan w:val="2"/>
            <w:vAlign w:val="center"/>
          </w:tcPr>
          <w:p w:rsidR="00806F43" w:rsidRPr="005C47AD" w:rsidRDefault="00806F43" w:rsidP="00B17879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5C47AD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出生年月</w:t>
            </w:r>
          </w:p>
        </w:tc>
        <w:tc>
          <w:tcPr>
            <w:tcW w:w="2019" w:type="dxa"/>
            <w:gridSpan w:val="2"/>
            <w:vAlign w:val="center"/>
          </w:tcPr>
          <w:p w:rsidR="00806F43" w:rsidRPr="005C47AD" w:rsidRDefault="00806F43" w:rsidP="00B17879">
            <w:pPr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806F43" w:rsidRPr="005C47AD" w:rsidRDefault="00806F43" w:rsidP="00B17879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5C47AD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籍　贯</w:t>
            </w:r>
          </w:p>
        </w:tc>
        <w:tc>
          <w:tcPr>
            <w:tcW w:w="2448" w:type="dxa"/>
            <w:gridSpan w:val="2"/>
            <w:vAlign w:val="center"/>
          </w:tcPr>
          <w:p w:rsidR="00806F43" w:rsidRPr="005C47AD" w:rsidRDefault="00806F43" w:rsidP="00B17879">
            <w:pPr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2249" w:type="dxa"/>
            <w:gridSpan w:val="3"/>
            <w:vMerge/>
            <w:vAlign w:val="center"/>
          </w:tcPr>
          <w:p w:rsidR="00806F43" w:rsidRPr="005C47AD" w:rsidRDefault="00806F43" w:rsidP="00B17879">
            <w:pPr>
              <w:widowControl/>
              <w:jc w:val="left"/>
              <w:rPr>
                <w:rFonts w:ascii="宋体" w:cs="Times New Roman"/>
                <w:b/>
                <w:bCs/>
                <w:sz w:val="30"/>
                <w:szCs w:val="30"/>
              </w:rPr>
            </w:pPr>
          </w:p>
        </w:tc>
      </w:tr>
      <w:tr w:rsidR="00806F43" w:rsidRPr="005C47AD">
        <w:trPr>
          <w:cantSplit/>
          <w:trHeight w:val="579"/>
        </w:trPr>
        <w:tc>
          <w:tcPr>
            <w:tcW w:w="1843" w:type="dxa"/>
            <w:gridSpan w:val="2"/>
            <w:vAlign w:val="center"/>
          </w:tcPr>
          <w:p w:rsidR="00806F43" w:rsidRPr="005C47AD" w:rsidRDefault="00806F43" w:rsidP="00B17879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5C47AD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学历</w:t>
            </w:r>
          </w:p>
        </w:tc>
        <w:tc>
          <w:tcPr>
            <w:tcW w:w="2019" w:type="dxa"/>
            <w:gridSpan w:val="2"/>
            <w:vAlign w:val="center"/>
          </w:tcPr>
          <w:p w:rsidR="00806F43" w:rsidRPr="005C47AD" w:rsidRDefault="00806F43" w:rsidP="00B17879">
            <w:pPr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806F43" w:rsidRPr="005C47AD" w:rsidRDefault="00806F43" w:rsidP="00B17879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5C47AD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专业</w:t>
            </w:r>
          </w:p>
        </w:tc>
        <w:tc>
          <w:tcPr>
            <w:tcW w:w="2448" w:type="dxa"/>
            <w:gridSpan w:val="2"/>
            <w:vAlign w:val="center"/>
          </w:tcPr>
          <w:p w:rsidR="00806F43" w:rsidRPr="005C47AD" w:rsidRDefault="00806F43" w:rsidP="00B17879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249" w:type="dxa"/>
            <w:gridSpan w:val="3"/>
            <w:vMerge/>
            <w:vAlign w:val="center"/>
          </w:tcPr>
          <w:p w:rsidR="00806F43" w:rsidRPr="005C47AD" w:rsidRDefault="00806F43" w:rsidP="00B17879">
            <w:pPr>
              <w:widowControl/>
              <w:jc w:val="left"/>
              <w:rPr>
                <w:rFonts w:ascii="宋体" w:cs="Times New Roman"/>
                <w:b/>
                <w:bCs/>
                <w:sz w:val="30"/>
                <w:szCs w:val="30"/>
              </w:rPr>
            </w:pPr>
          </w:p>
        </w:tc>
      </w:tr>
      <w:tr w:rsidR="00806F43" w:rsidRPr="005C47AD">
        <w:trPr>
          <w:cantSplit/>
          <w:trHeight w:val="549"/>
        </w:trPr>
        <w:tc>
          <w:tcPr>
            <w:tcW w:w="1843" w:type="dxa"/>
            <w:gridSpan w:val="2"/>
            <w:vAlign w:val="center"/>
          </w:tcPr>
          <w:p w:rsidR="00806F43" w:rsidRPr="005C47AD" w:rsidRDefault="00806F43" w:rsidP="00B17879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5C47AD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毕业院校</w:t>
            </w:r>
          </w:p>
        </w:tc>
        <w:tc>
          <w:tcPr>
            <w:tcW w:w="2019" w:type="dxa"/>
            <w:gridSpan w:val="2"/>
            <w:vAlign w:val="center"/>
          </w:tcPr>
          <w:p w:rsidR="00806F43" w:rsidRPr="005C47AD" w:rsidRDefault="00806F43" w:rsidP="00B17879">
            <w:pPr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806F43" w:rsidRPr="005C47AD" w:rsidRDefault="00806F43" w:rsidP="00B17879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5C47AD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毕业时间</w:t>
            </w:r>
          </w:p>
        </w:tc>
        <w:tc>
          <w:tcPr>
            <w:tcW w:w="2448" w:type="dxa"/>
            <w:gridSpan w:val="2"/>
            <w:vAlign w:val="center"/>
          </w:tcPr>
          <w:p w:rsidR="00806F43" w:rsidRPr="005C47AD" w:rsidRDefault="00806F43" w:rsidP="00B17879">
            <w:pPr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048" w:type="dxa"/>
            <w:vAlign w:val="center"/>
          </w:tcPr>
          <w:p w:rsidR="00806F43" w:rsidRPr="005C47AD" w:rsidRDefault="00806F43" w:rsidP="00B17879">
            <w:pPr>
              <w:widowControl/>
              <w:jc w:val="left"/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5C47AD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身高</w:t>
            </w:r>
          </w:p>
        </w:tc>
        <w:tc>
          <w:tcPr>
            <w:tcW w:w="1201" w:type="dxa"/>
            <w:gridSpan w:val="2"/>
            <w:vAlign w:val="center"/>
          </w:tcPr>
          <w:p w:rsidR="00806F43" w:rsidRPr="005C47AD" w:rsidRDefault="00806F43" w:rsidP="00B17879">
            <w:pPr>
              <w:widowControl/>
              <w:jc w:val="left"/>
              <w:rPr>
                <w:rFonts w:ascii="宋体" w:cs="Times New Roman"/>
                <w:b/>
                <w:bCs/>
                <w:sz w:val="30"/>
                <w:szCs w:val="30"/>
              </w:rPr>
            </w:pPr>
          </w:p>
        </w:tc>
      </w:tr>
      <w:tr w:rsidR="00806F43" w:rsidRPr="005C47AD">
        <w:trPr>
          <w:cantSplit/>
          <w:trHeight w:val="549"/>
        </w:trPr>
        <w:tc>
          <w:tcPr>
            <w:tcW w:w="1843" w:type="dxa"/>
            <w:gridSpan w:val="2"/>
            <w:vAlign w:val="center"/>
          </w:tcPr>
          <w:p w:rsidR="00806F43" w:rsidRPr="005C47AD" w:rsidRDefault="00806F43" w:rsidP="00B17879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5C47AD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婚姻状况</w:t>
            </w:r>
          </w:p>
        </w:tc>
        <w:tc>
          <w:tcPr>
            <w:tcW w:w="2019" w:type="dxa"/>
            <w:gridSpan w:val="2"/>
            <w:vAlign w:val="center"/>
          </w:tcPr>
          <w:p w:rsidR="00806F43" w:rsidRPr="005C47AD" w:rsidRDefault="00806F43" w:rsidP="00B17879">
            <w:pPr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806F43" w:rsidRPr="005C47AD" w:rsidRDefault="00806F43" w:rsidP="00B17879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5C47AD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联系电话</w:t>
            </w:r>
          </w:p>
        </w:tc>
        <w:tc>
          <w:tcPr>
            <w:tcW w:w="2448" w:type="dxa"/>
            <w:gridSpan w:val="2"/>
            <w:vAlign w:val="center"/>
          </w:tcPr>
          <w:p w:rsidR="00806F43" w:rsidRPr="005C47AD" w:rsidRDefault="00806F43" w:rsidP="00B17879">
            <w:pPr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048" w:type="dxa"/>
            <w:vAlign w:val="center"/>
          </w:tcPr>
          <w:p w:rsidR="00806F43" w:rsidRPr="005C47AD" w:rsidRDefault="00806F43" w:rsidP="00B17879">
            <w:pPr>
              <w:widowControl/>
              <w:jc w:val="left"/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5C47AD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体重</w:t>
            </w:r>
          </w:p>
        </w:tc>
        <w:tc>
          <w:tcPr>
            <w:tcW w:w="1201" w:type="dxa"/>
            <w:gridSpan w:val="2"/>
            <w:vAlign w:val="center"/>
          </w:tcPr>
          <w:p w:rsidR="00806F43" w:rsidRPr="005C47AD" w:rsidRDefault="00806F43" w:rsidP="00B17879">
            <w:pPr>
              <w:widowControl/>
              <w:jc w:val="left"/>
              <w:rPr>
                <w:rFonts w:ascii="宋体" w:cs="Times New Roman"/>
                <w:b/>
                <w:bCs/>
                <w:sz w:val="30"/>
                <w:szCs w:val="30"/>
              </w:rPr>
            </w:pPr>
          </w:p>
        </w:tc>
      </w:tr>
      <w:tr w:rsidR="00806F43" w:rsidRPr="005C47AD">
        <w:trPr>
          <w:trHeight w:val="510"/>
        </w:trPr>
        <w:tc>
          <w:tcPr>
            <w:tcW w:w="1843" w:type="dxa"/>
            <w:gridSpan w:val="2"/>
            <w:vAlign w:val="center"/>
          </w:tcPr>
          <w:p w:rsidR="00806F43" w:rsidRPr="005C47AD" w:rsidRDefault="00806F43" w:rsidP="00B17879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5C47AD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家庭住址</w:t>
            </w:r>
          </w:p>
        </w:tc>
        <w:tc>
          <w:tcPr>
            <w:tcW w:w="3648" w:type="dxa"/>
            <w:gridSpan w:val="4"/>
            <w:vAlign w:val="center"/>
          </w:tcPr>
          <w:p w:rsidR="00806F43" w:rsidRPr="005C47AD" w:rsidRDefault="00806F43" w:rsidP="00B17879">
            <w:pPr>
              <w:rPr>
                <w:rFonts w:ascii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2448" w:type="dxa"/>
            <w:gridSpan w:val="2"/>
            <w:vAlign w:val="center"/>
          </w:tcPr>
          <w:p w:rsidR="00806F43" w:rsidRPr="005C47AD" w:rsidRDefault="00806F43" w:rsidP="00B17879">
            <w:pPr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5C47AD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身份证号码</w:t>
            </w:r>
          </w:p>
        </w:tc>
        <w:tc>
          <w:tcPr>
            <w:tcW w:w="2249" w:type="dxa"/>
            <w:gridSpan w:val="3"/>
            <w:vAlign w:val="center"/>
          </w:tcPr>
          <w:p w:rsidR="00806F43" w:rsidRPr="005C47AD" w:rsidRDefault="00806F43" w:rsidP="00B17879">
            <w:pPr>
              <w:rPr>
                <w:rFonts w:ascii="宋体" w:cs="Times New Roman"/>
                <w:b/>
                <w:bCs/>
                <w:sz w:val="30"/>
                <w:szCs w:val="30"/>
              </w:rPr>
            </w:pPr>
          </w:p>
        </w:tc>
      </w:tr>
      <w:tr w:rsidR="00806F43" w:rsidRPr="005C47AD">
        <w:trPr>
          <w:trHeight w:val="510"/>
        </w:trPr>
        <w:tc>
          <w:tcPr>
            <w:tcW w:w="1843" w:type="dxa"/>
            <w:gridSpan w:val="2"/>
            <w:vAlign w:val="center"/>
          </w:tcPr>
          <w:p w:rsidR="00806F43" w:rsidRPr="005C47AD" w:rsidRDefault="00806F43" w:rsidP="00B17879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5C47AD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是否有驾照</w:t>
            </w:r>
          </w:p>
        </w:tc>
        <w:tc>
          <w:tcPr>
            <w:tcW w:w="3648" w:type="dxa"/>
            <w:gridSpan w:val="4"/>
            <w:vAlign w:val="center"/>
          </w:tcPr>
          <w:p w:rsidR="00806F43" w:rsidRPr="005C47AD" w:rsidRDefault="00806F43" w:rsidP="00B17879">
            <w:pPr>
              <w:rPr>
                <w:rFonts w:ascii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2448" w:type="dxa"/>
            <w:gridSpan w:val="2"/>
            <w:vAlign w:val="center"/>
          </w:tcPr>
          <w:p w:rsidR="00806F43" w:rsidRPr="005C47AD" w:rsidRDefault="00806F43" w:rsidP="00B17879">
            <w:pPr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5C47AD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是否有摄影基础</w:t>
            </w:r>
          </w:p>
        </w:tc>
        <w:tc>
          <w:tcPr>
            <w:tcW w:w="2249" w:type="dxa"/>
            <w:gridSpan w:val="3"/>
            <w:vAlign w:val="center"/>
          </w:tcPr>
          <w:p w:rsidR="00806F43" w:rsidRPr="005C47AD" w:rsidRDefault="00806F43" w:rsidP="00B17879">
            <w:pPr>
              <w:rPr>
                <w:rFonts w:ascii="宋体" w:cs="Times New Roman"/>
                <w:b/>
                <w:bCs/>
                <w:sz w:val="30"/>
                <w:szCs w:val="30"/>
              </w:rPr>
            </w:pPr>
          </w:p>
        </w:tc>
      </w:tr>
      <w:tr w:rsidR="00806F43" w:rsidRPr="005C47AD">
        <w:trPr>
          <w:trHeight w:val="601"/>
        </w:trPr>
        <w:tc>
          <w:tcPr>
            <w:tcW w:w="5491" w:type="dxa"/>
            <w:gridSpan w:val="6"/>
            <w:shd w:val="clear" w:color="auto" w:fill="F3F3F3"/>
            <w:vAlign w:val="center"/>
          </w:tcPr>
          <w:p w:rsidR="00806F43" w:rsidRPr="005C47AD" w:rsidRDefault="00806F43" w:rsidP="00B17879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5C47AD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学</w:t>
            </w:r>
            <w:r w:rsidRPr="005C47AD">
              <w:rPr>
                <w:rFonts w:ascii="宋体" w:hAnsi="宋体" w:cs="宋体"/>
                <w:b/>
                <w:bCs/>
                <w:sz w:val="30"/>
                <w:szCs w:val="30"/>
              </w:rPr>
              <w:t xml:space="preserve"> </w:t>
            </w:r>
            <w:r w:rsidRPr="005C47AD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习</w:t>
            </w:r>
            <w:r w:rsidRPr="005C47AD">
              <w:rPr>
                <w:rFonts w:ascii="宋体" w:hAnsi="宋体" w:cs="宋体"/>
                <w:b/>
                <w:bCs/>
                <w:sz w:val="30"/>
                <w:szCs w:val="30"/>
              </w:rPr>
              <w:t xml:space="preserve"> </w:t>
            </w:r>
            <w:r w:rsidRPr="005C47AD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简</w:t>
            </w:r>
            <w:r w:rsidRPr="005C47AD">
              <w:rPr>
                <w:rFonts w:ascii="宋体" w:hAnsi="宋体" w:cs="宋体"/>
                <w:b/>
                <w:bCs/>
                <w:sz w:val="30"/>
                <w:szCs w:val="30"/>
              </w:rPr>
              <w:t xml:space="preserve"> </w:t>
            </w:r>
            <w:r w:rsidRPr="005C47AD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历</w:t>
            </w:r>
          </w:p>
        </w:tc>
        <w:tc>
          <w:tcPr>
            <w:tcW w:w="4697" w:type="dxa"/>
            <w:gridSpan w:val="5"/>
            <w:shd w:val="clear" w:color="auto" w:fill="F3F3F3"/>
            <w:vAlign w:val="center"/>
          </w:tcPr>
          <w:p w:rsidR="00806F43" w:rsidRPr="005C47AD" w:rsidRDefault="00806F43" w:rsidP="00B17879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5C47AD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工</w:t>
            </w:r>
            <w:r w:rsidRPr="005C47AD">
              <w:rPr>
                <w:rFonts w:ascii="宋体" w:hAnsi="宋体" w:cs="宋体"/>
                <w:b/>
                <w:bCs/>
                <w:sz w:val="30"/>
                <w:szCs w:val="30"/>
              </w:rPr>
              <w:t xml:space="preserve"> </w:t>
            </w:r>
            <w:r w:rsidRPr="005C47AD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作</w:t>
            </w:r>
            <w:r w:rsidRPr="005C47AD">
              <w:rPr>
                <w:rFonts w:ascii="宋体" w:hAnsi="宋体" w:cs="宋体"/>
                <w:b/>
                <w:bCs/>
                <w:sz w:val="30"/>
                <w:szCs w:val="30"/>
              </w:rPr>
              <w:t xml:space="preserve"> </w:t>
            </w:r>
            <w:r w:rsidRPr="005C47AD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经</w:t>
            </w:r>
            <w:r w:rsidRPr="005C47AD">
              <w:rPr>
                <w:rFonts w:ascii="宋体" w:hAnsi="宋体" w:cs="宋体"/>
                <w:b/>
                <w:bCs/>
                <w:sz w:val="30"/>
                <w:szCs w:val="30"/>
              </w:rPr>
              <w:t xml:space="preserve"> </w:t>
            </w:r>
            <w:r w:rsidRPr="005C47AD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历</w:t>
            </w:r>
          </w:p>
        </w:tc>
      </w:tr>
      <w:tr w:rsidR="00806F43" w:rsidRPr="005C47AD">
        <w:trPr>
          <w:trHeight w:val="1588"/>
        </w:trPr>
        <w:tc>
          <w:tcPr>
            <w:tcW w:w="5491" w:type="dxa"/>
            <w:gridSpan w:val="6"/>
          </w:tcPr>
          <w:p w:rsidR="00806F43" w:rsidRPr="005C47AD" w:rsidRDefault="00806F43" w:rsidP="00B17879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697" w:type="dxa"/>
            <w:gridSpan w:val="5"/>
          </w:tcPr>
          <w:p w:rsidR="00806F43" w:rsidRPr="005C47AD" w:rsidRDefault="00806F43" w:rsidP="00B17879">
            <w:pPr>
              <w:spacing w:line="42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806F43" w:rsidRPr="005C47AD">
        <w:trPr>
          <w:trHeight w:val="491"/>
        </w:trPr>
        <w:tc>
          <w:tcPr>
            <w:tcW w:w="5491" w:type="dxa"/>
            <w:gridSpan w:val="6"/>
            <w:shd w:val="clear" w:color="auto" w:fill="F3F3F3"/>
            <w:vAlign w:val="center"/>
          </w:tcPr>
          <w:p w:rsidR="00806F43" w:rsidRPr="005C47AD" w:rsidRDefault="00806F43" w:rsidP="00B17879">
            <w:pPr>
              <w:jc w:val="center"/>
              <w:rPr>
                <w:rFonts w:ascii="宋体" w:cs="Times New Roman"/>
                <w:sz w:val="30"/>
                <w:szCs w:val="30"/>
              </w:rPr>
            </w:pPr>
            <w:r w:rsidRPr="005C47AD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爱</w:t>
            </w:r>
            <w:r w:rsidRPr="005C47AD">
              <w:rPr>
                <w:rFonts w:ascii="宋体" w:hAnsi="宋体" w:cs="宋体"/>
                <w:b/>
                <w:bCs/>
                <w:sz w:val="30"/>
                <w:szCs w:val="30"/>
              </w:rPr>
              <w:t xml:space="preserve"> </w:t>
            </w:r>
            <w:r w:rsidRPr="005C47AD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好</w:t>
            </w:r>
            <w:r w:rsidRPr="005C47AD">
              <w:rPr>
                <w:rFonts w:ascii="宋体" w:hAnsi="宋体" w:cs="宋体"/>
                <w:b/>
                <w:bCs/>
                <w:sz w:val="30"/>
                <w:szCs w:val="30"/>
              </w:rPr>
              <w:t xml:space="preserve"> </w:t>
            </w:r>
            <w:r w:rsidRPr="005C47AD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特</w:t>
            </w:r>
            <w:r w:rsidRPr="005C47AD">
              <w:rPr>
                <w:rFonts w:ascii="宋体" w:hAnsi="宋体" w:cs="宋体"/>
                <w:b/>
                <w:bCs/>
                <w:sz w:val="30"/>
                <w:szCs w:val="30"/>
              </w:rPr>
              <w:t xml:space="preserve"> </w:t>
            </w:r>
            <w:r w:rsidRPr="005C47AD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长</w:t>
            </w:r>
          </w:p>
        </w:tc>
        <w:tc>
          <w:tcPr>
            <w:tcW w:w="4697" w:type="dxa"/>
            <w:gridSpan w:val="5"/>
            <w:shd w:val="clear" w:color="auto" w:fill="F3F3F3"/>
            <w:vAlign w:val="center"/>
          </w:tcPr>
          <w:p w:rsidR="00806F43" w:rsidRPr="005C47AD" w:rsidRDefault="00806F43" w:rsidP="00B17879">
            <w:pPr>
              <w:jc w:val="center"/>
              <w:rPr>
                <w:rFonts w:ascii="宋体" w:cs="Times New Roman"/>
                <w:b/>
                <w:bCs/>
                <w:sz w:val="30"/>
                <w:szCs w:val="30"/>
              </w:rPr>
            </w:pPr>
            <w:r w:rsidRPr="005C47AD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获</w:t>
            </w:r>
            <w:r w:rsidRPr="005C47AD">
              <w:rPr>
                <w:rFonts w:ascii="宋体" w:hAnsi="宋体" w:cs="宋体"/>
                <w:b/>
                <w:bCs/>
                <w:sz w:val="30"/>
                <w:szCs w:val="30"/>
              </w:rPr>
              <w:t xml:space="preserve"> </w:t>
            </w:r>
            <w:r w:rsidRPr="005C47AD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奖</w:t>
            </w:r>
            <w:r w:rsidRPr="005C47AD">
              <w:rPr>
                <w:rFonts w:ascii="宋体" w:hAnsi="宋体" w:cs="宋体"/>
                <w:b/>
                <w:bCs/>
                <w:sz w:val="30"/>
                <w:szCs w:val="30"/>
              </w:rPr>
              <w:t xml:space="preserve"> </w:t>
            </w:r>
            <w:r w:rsidRPr="005C47AD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情</w:t>
            </w:r>
            <w:r w:rsidRPr="005C47AD">
              <w:rPr>
                <w:rFonts w:ascii="宋体" w:hAnsi="宋体" w:cs="宋体"/>
                <w:b/>
                <w:bCs/>
                <w:sz w:val="30"/>
                <w:szCs w:val="30"/>
              </w:rPr>
              <w:t xml:space="preserve"> </w:t>
            </w:r>
            <w:r w:rsidRPr="005C47AD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况</w:t>
            </w:r>
          </w:p>
        </w:tc>
      </w:tr>
      <w:tr w:rsidR="00806F43" w:rsidRPr="005C47AD">
        <w:trPr>
          <w:trHeight w:val="1621"/>
        </w:trPr>
        <w:tc>
          <w:tcPr>
            <w:tcW w:w="5491" w:type="dxa"/>
            <w:gridSpan w:val="6"/>
          </w:tcPr>
          <w:p w:rsidR="00806F43" w:rsidRPr="005C47AD" w:rsidRDefault="00806F43" w:rsidP="00B17879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697" w:type="dxa"/>
            <w:gridSpan w:val="5"/>
          </w:tcPr>
          <w:p w:rsidR="00806F43" w:rsidRPr="005C47AD" w:rsidRDefault="00806F43" w:rsidP="00B17879">
            <w:pPr>
              <w:tabs>
                <w:tab w:val="left" w:pos="2505"/>
              </w:tabs>
              <w:rPr>
                <w:rFonts w:ascii="宋体" w:cs="Times New Roman"/>
                <w:sz w:val="24"/>
                <w:szCs w:val="24"/>
              </w:rPr>
            </w:pPr>
          </w:p>
        </w:tc>
      </w:tr>
      <w:tr w:rsidR="00806F43" w:rsidRPr="005C47AD">
        <w:trPr>
          <w:trHeight w:val="495"/>
        </w:trPr>
        <w:tc>
          <w:tcPr>
            <w:tcW w:w="10188" w:type="dxa"/>
            <w:gridSpan w:val="11"/>
            <w:shd w:val="clear" w:color="auto" w:fill="F3F3F3"/>
          </w:tcPr>
          <w:p w:rsidR="00806F43" w:rsidRPr="005C47AD" w:rsidRDefault="00806F43" w:rsidP="00B17879">
            <w:pPr>
              <w:jc w:val="center"/>
              <w:rPr>
                <w:rFonts w:ascii="宋体" w:cs="Times New Roman"/>
                <w:sz w:val="30"/>
                <w:szCs w:val="30"/>
              </w:rPr>
            </w:pPr>
            <w:r w:rsidRPr="005C47AD"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家庭成员和主要社会关系</w:t>
            </w:r>
          </w:p>
        </w:tc>
      </w:tr>
      <w:tr w:rsidR="00806F43" w:rsidRPr="005C47AD">
        <w:trPr>
          <w:trHeight w:val="666"/>
        </w:trPr>
        <w:tc>
          <w:tcPr>
            <w:tcW w:w="993" w:type="dxa"/>
          </w:tcPr>
          <w:p w:rsidR="00806F43" w:rsidRPr="005C47AD" w:rsidRDefault="00806F43" w:rsidP="00806F43">
            <w:pPr>
              <w:ind w:rightChars="47" w:right="31680"/>
              <w:jc w:val="center"/>
              <w:rPr>
                <w:rFonts w:ascii="宋体" w:cs="Times New Roman"/>
                <w:sz w:val="30"/>
                <w:szCs w:val="30"/>
              </w:rPr>
            </w:pPr>
            <w:r w:rsidRPr="005C47AD">
              <w:rPr>
                <w:rFonts w:ascii="宋体" w:hAnsi="宋体" w:cs="宋体" w:hint="eastAsia"/>
                <w:sz w:val="30"/>
                <w:szCs w:val="30"/>
              </w:rPr>
              <w:t>称谓</w:t>
            </w:r>
          </w:p>
        </w:tc>
        <w:tc>
          <w:tcPr>
            <w:tcW w:w="1962" w:type="dxa"/>
            <w:gridSpan w:val="2"/>
          </w:tcPr>
          <w:p w:rsidR="00806F43" w:rsidRPr="005C47AD" w:rsidRDefault="00806F43" w:rsidP="00806F43">
            <w:pPr>
              <w:ind w:rightChars="47" w:right="31680"/>
              <w:jc w:val="center"/>
              <w:rPr>
                <w:rFonts w:ascii="宋体" w:cs="Times New Roman"/>
                <w:sz w:val="30"/>
                <w:szCs w:val="30"/>
              </w:rPr>
            </w:pPr>
            <w:r w:rsidRPr="005C47AD">
              <w:rPr>
                <w:rFonts w:ascii="宋体" w:hAnsi="宋体" w:cs="宋体" w:hint="eastAsia"/>
                <w:sz w:val="30"/>
                <w:szCs w:val="30"/>
              </w:rPr>
              <w:t>姓名</w:t>
            </w:r>
          </w:p>
        </w:tc>
        <w:tc>
          <w:tcPr>
            <w:tcW w:w="1701" w:type="dxa"/>
            <w:gridSpan w:val="2"/>
          </w:tcPr>
          <w:p w:rsidR="00806F43" w:rsidRPr="005C47AD" w:rsidRDefault="00806F43" w:rsidP="00806F43">
            <w:pPr>
              <w:ind w:rightChars="47" w:right="31680"/>
              <w:jc w:val="center"/>
              <w:rPr>
                <w:rFonts w:ascii="宋体" w:cs="Times New Roman"/>
                <w:sz w:val="30"/>
                <w:szCs w:val="30"/>
              </w:rPr>
            </w:pPr>
            <w:r w:rsidRPr="005C47AD">
              <w:rPr>
                <w:rFonts w:ascii="宋体" w:hAnsi="宋体" w:cs="宋体" w:hint="eastAsia"/>
                <w:sz w:val="30"/>
                <w:szCs w:val="30"/>
              </w:rPr>
              <w:t>出生年月</w:t>
            </w:r>
          </w:p>
        </w:tc>
        <w:tc>
          <w:tcPr>
            <w:tcW w:w="1701" w:type="dxa"/>
            <w:gridSpan w:val="2"/>
          </w:tcPr>
          <w:p w:rsidR="00806F43" w:rsidRPr="005C47AD" w:rsidRDefault="00806F43" w:rsidP="00806F43">
            <w:pPr>
              <w:ind w:rightChars="47" w:right="31680"/>
              <w:jc w:val="center"/>
              <w:rPr>
                <w:rFonts w:ascii="宋体" w:cs="Times New Roman"/>
                <w:sz w:val="30"/>
                <w:szCs w:val="30"/>
              </w:rPr>
            </w:pPr>
            <w:r w:rsidRPr="005C47AD">
              <w:rPr>
                <w:rFonts w:ascii="宋体" w:hAnsi="宋体" w:cs="宋体" w:hint="eastAsia"/>
                <w:sz w:val="30"/>
                <w:szCs w:val="30"/>
              </w:rPr>
              <w:t>政治面貌</w:t>
            </w:r>
          </w:p>
        </w:tc>
        <w:tc>
          <w:tcPr>
            <w:tcW w:w="3197" w:type="dxa"/>
            <w:gridSpan w:val="3"/>
          </w:tcPr>
          <w:p w:rsidR="00806F43" w:rsidRPr="005C47AD" w:rsidRDefault="00806F43" w:rsidP="00806F43">
            <w:pPr>
              <w:ind w:rightChars="47" w:right="31680"/>
              <w:jc w:val="center"/>
              <w:rPr>
                <w:rFonts w:ascii="宋体" w:cs="Times New Roman"/>
                <w:sz w:val="30"/>
                <w:szCs w:val="30"/>
              </w:rPr>
            </w:pPr>
            <w:r w:rsidRPr="005C47AD">
              <w:rPr>
                <w:rFonts w:ascii="宋体" w:hAnsi="宋体" w:cs="宋体" w:hint="eastAsia"/>
                <w:sz w:val="30"/>
                <w:szCs w:val="30"/>
              </w:rPr>
              <w:t>工作单位及职务</w:t>
            </w:r>
          </w:p>
        </w:tc>
        <w:tc>
          <w:tcPr>
            <w:tcW w:w="634" w:type="dxa"/>
          </w:tcPr>
          <w:p w:rsidR="00806F43" w:rsidRPr="005C47AD" w:rsidRDefault="00806F43" w:rsidP="00806F43">
            <w:pPr>
              <w:ind w:rightChars="47" w:right="31680"/>
              <w:jc w:val="center"/>
              <w:rPr>
                <w:rFonts w:ascii="宋体" w:cs="Times New Roman"/>
                <w:sz w:val="30"/>
                <w:szCs w:val="30"/>
              </w:rPr>
            </w:pPr>
            <w:r w:rsidRPr="005C47AD">
              <w:rPr>
                <w:rFonts w:ascii="宋体" w:hAnsi="宋体" w:cs="宋体" w:hint="eastAsia"/>
                <w:sz w:val="30"/>
                <w:szCs w:val="30"/>
              </w:rPr>
              <w:t>备注</w:t>
            </w:r>
          </w:p>
        </w:tc>
      </w:tr>
      <w:tr w:rsidR="00806F43" w:rsidRPr="005C47AD">
        <w:trPr>
          <w:trHeight w:val="666"/>
        </w:trPr>
        <w:tc>
          <w:tcPr>
            <w:tcW w:w="993" w:type="dxa"/>
          </w:tcPr>
          <w:p w:rsidR="00806F43" w:rsidRPr="005C47AD" w:rsidRDefault="00806F43" w:rsidP="00806F43">
            <w:pPr>
              <w:ind w:rightChars="47" w:right="31680"/>
              <w:jc w:val="left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962" w:type="dxa"/>
            <w:gridSpan w:val="2"/>
          </w:tcPr>
          <w:p w:rsidR="00806F43" w:rsidRPr="005C47AD" w:rsidRDefault="00806F43" w:rsidP="00806F43">
            <w:pPr>
              <w:ind w:rightChars="47" w:right="31680"/>
              <w:jc w:val="left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701" w:type="dxa"/>
            <w:gridSpan w:val="2"/>
          </w:tcPr>
          <w:p w:rsidR="00806F43" w:rsidRPr="005C47AD" w:rsidRDefault="00806F43" w:rsidP="00806F43">
            <w:pPr>
              <w:ind w:rightChars="47" w:right="31680"/>
              <w:jc w:val="left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701" w:type="dxa"/>
            <w:gridSpan w:val="2"/>
          </w:tcPr>
          <w:p w:rsidR="00806F43" w:rsidRPr="005C47AD" w:rsidRDefault="00806F43" w:rsidP="00806F43">
            <w:pPr>
              <w:ind w:rightChars="47" w:right="31680"/>
              <w:jc w:val="left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3197" w:type="dxa"/>
            <w:gridSpan w:val="3"/>
          </w:tcPr>
          <w:p w:rsidR="00806F43" w:rsidRPr="005C47AD" w:rsidRDefault="00806F43" w:rsidP="00806F43">
            <w:pPr>
              <w:ind w:rightChars="47" w:right="31680"/>
              <w:jc w:val="left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634" w:type="dxa"/>
          </w:tcPr>
          <w:p w:rsidR="00806F43" w:rsidRPr="005C47AD" w:rsidRDefault="00806F43" w:rsidP="00806F43">
            <w:pPr>
              <w:ind w:rightChars="47" w:right="31680"/>
              <w:jc w:val="left"/>
              <w:rPr>
                <w:rFonts w:ascii="宋体" w:cs="Times New Roman"/>
                <w:sz w:val="30"/>
                <w:szCs w:val="30"/>
              </w:rPr>
            </w:pPr>
          </w:p>
        </w:tc>
      </w:tr>
      <w:tr w:rsidR="00806F43" w:rsidRPr="005C47AD">
        <w:trPr>
          <w:trHeight w:val="666"/>
        </w:trPr>
        <w:tc>
          <w:tcPr>
            <w:tcW w:w="993" w:type="dxa"/>
          </w:tcPr>
          <w:p w:rsidR="00806F43" w:rsidRPr="005C47AD" w:rsidRDefault="00806F43" w:rsidP="00806F43">
            <w:pPr>
              <w:ind w:rightChars="47" w:right="31680"/>
              <w:jc w:val="left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962" w:type="dxa"/>
            <w:gridSpan w:val="2"/>
          </w:tcPr>
          <w:p w:rsidR="00806F43" w:rsidRPr="005C47AD" w:rsidRDefault="00806F43" w:rsidP="00806F43">
            <w:pPr>
              <w:ind w:rightChars="47" w:right="31680"/>
              <w:jc w:val="left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701" w:type="dxa"/>
            <w:gridSpan w:val="2"/>
          </w:tcPr>
          <w:p w:rsidR="00806F43" w:rsidRPr="005C47AD" w:rsidRDefault="00806F43" w:rsidP="00806F43">
            <w:pPr>
              <w:ind w:rightChars="47" w:right="31680"/>
              <w:jc w:val="left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701" w:type="dxa"/>
            <w:gridSpan w:val="2"/>
          </w:tcPr>
          <w:p w:rsidR="00806F43" w:rsidRPr="005C47AD" w:rsidRDefault="00806F43" w:rsidP="00806F43">
            <w:pPr>
              <w:ind w:rightChars="47" w:right="31680"/>
              <w:jc w:val="left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3197" w:type="dxa"/>
            <w:gridSpan w:val="3"/>
          </w:tcPr>
          <w:p w:rsidR="00806F43" w:rsidRPr="005C47AD" w:rsidRDefault="00806F43" w:rsidP="00806F43">
            <w:pPr>
              <w:ind w:rightChars="47" w:right="31680"/>
              <w:jc w:val="left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634" w:type="dxa"/>
          </w:tcPr>
          <w:p w:rsidR="00806F43" w:rsidRPr="005C47AD" w:rsidRDefault="00806F43" w:rsidP="00806F43">
            <w:pPr>
              <w:ind w:rightChars="47" w:right="31680"/>
              <w:jc w:val="left"/>
              <w:rPr>
                <w:rFonts w:ascii="宋体" w:cs="Times New Roman"/>
                <w:sz w:val="30"/>
                <w:szCs w:val="30"/>
              </w:rPr>
            </w:pPr>
          </w:p>
        </w:tc>
      </w:tr>
      <w:tr w:rsidR="00806F43" w:rsidRPr="005C47AD">
        <w:trPr>
          <w:trHeight w:val="666"/>
        </w:trPr>
        <w:tc>
          <w:tcPr>
            <w:tcW w:w="993" w:type="dxa"/>
          </w:tcPr>
          <w:p w:rsidR="00806F43" w:rsidRPr="005C47AD" w:rsidRDefault="00806F43" w:rsidP="00806F43">
            <w:pPr>
              <w:ind w:rightChars="47" w:right="31680"/>
              <w:jc w:val="left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962" w:type="dxa"/>
            <w:gridSpan w:val="2"/>
          </w:tcPr>
          <w:p w:rsidR="00806F43" w:rsidRPr="005C47AD" w:rsidRDefault="00806F43" w:rsidP="00806F43">
            <w:pPr>
              <w:ind w:rightChars="47" w:right="31680"/>
              <w:jc w:val="left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701" w:type="dxa"/>
            <w:gridSpan w:val="2"/>
          </w:tcPr>
          <w:p w:rsidR="00806F43" w:rsidRPr="005C47AD" w:rsidRDefault="00806F43" w:rsidP="00806F43">
            <w:pPr>
              <w:ind w:rightChars="47" w:right="31680"/>
              <w:jc w:val="left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701" w:type="dxa"/>
            <w:gridSpan w:val="2"/>
          </w:tcPr>
          <w:p w:rsidR="00806F43" w:rsidRPr="005C47AD" w:rsidRDefault="00806F43" w:rsidP="00806F43">
            <w:pPr>
              <w:ind w:rightChars="47" w:right="31680"/>
              <w:jc w:val="left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3197" w:type="dxa"/>
            <w:gridSpan w:val="3"/>
          </w:tcPr>
          <w:p w:rsidR="00806F43" w:rsidRPr="005C47AD" w:rsidRDefault="00806F43" w:rsidP="00806F43">
            <w:pPr>
              <w:ind w:rightChars="47" w:right="31680"/>
              <w:jc w:val="left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634" w:type="dxa"/>
          </w:tcPr>
          <w:p w:rsidR="00806F43" w:rsidRPr="005C47AD" w:rsidRDefault="00806F43" w:rsidP="00806F43">
            <w:pPr>
              <w:ind w:rightChars="47" w:right="31680"/>
              <w:jc w:val="left"/>
              <w:rPr>
                <w:rFonts w:ascii="宋体" w:cs="Times New Roman"/>
                <w:sz w:val="30"/>
                <w:szCs w:val="30"/>
              </w:rPr>
            </w:pPr>
          </w:p>
        </w:tc>
      </w:tr>
    </w:tbl>
    <w:p w:rsidR="00806F43" w:rsidRPr="00D50D29" w:rsidRDefault="00806F43">
      <w:pPr>
        <w:rPr>
          <w:rFonts w:ascii="宋体" w:cs="Times New Roman"/>
          <w:b/>
          <w:bCs/>
          <w:sz w:val="44"/>
          <w:szCs w:val="44"/>
        </w:rPr>
      </w:pPr>
    </w:p>
    <w:sectPr w:rsidR="00806F43" w:rsidRPr="00D50D29" w:rsidSect="00D50D29">
      <w:pgSz w:w="11906" w:h="16838"/>
      <w:pgMar w:top="935" w:right="1800" w:bottom="1091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0BEF"/>
    <w:rsid w:val="000179E8"/>
    <w:rsid w:val="00080696"/>
    <w:rsid w:val="00082346"/>
    <w:rsid w:val="000B7EFA"/>
    <w:rsid w:val="0010192A"/>
    <w:rsid w:val="001040BC"/>
    <w:rsid w:val="00140C6D"/>
    <w:rsid w:val="00213561"/>
    <w:rsid w:val="00222040"/>
    <w:rsid w:val="00230BEC"/>
    <w:rsid w:val="00277112"/>
    <w:rsid w:val="00281D6E"/>
    <w:rsid w:val="00297979"/>
    <w:rsid w:val="002A56D5"/>
    <w:rsid w:val="002C6A45"/>
    <w:rsid w:val="002D3009"/>
    <w:rsid w:val="002F7421"/>
    <w:rsid w:val="00345BE5"/>
    <w:rsid w:val="00374274"/>
    <w:rsid w:val="004033E5"/>
    <w:rsid w:val="00420D36"/>
    <w:rsid w:val="004249C5"/>
    <w:rsid w:val="00487455"/>
    <w:rsid w:val="00492C0C"/>
    <w:rsid w:val="004D35F7"/>
    <w:rsid w:val="004E5616"/>
    <w:rsid w:val="004F6367"/>
    <w:rsid w:val="005039E1"/>
    <w:rsid w:val="00574551"/>
    <w:rsid w:val="005810D7"/>
    <w:rsid w:val="005C47AD"/>
    <w:rsid w:val="00625F2D"/>
    <w:rsid w:val="00645FDF"/>
    <w:rsid w:val="006F796E"/>
    <w:rsid w:val="007321C7"/>
    <w:rsid w:val="007413C5"/>
    <w:rsid w:val="007735A0"/>
    <w:rsid w:val="00783829"/>
    <w:rsid w:val="007A3051"/>
    <w:rsid w:val="007C15AD"/>
    <w:rsid w:val="00806F43"/>
    <w:rsid w:val="008152EC"/>
    <w:rsid w:val="00821288"/>
    <w:rsid w:val="00825389"/>
    <w:rsid w:val="0088644E"/>
    <w:rsid w:val="008E2E2C"/>
    <w:rsid w:val="00924D7F"/>
    <w:rsid w:val="009A6590"/>
    <w:rsid w:val="00A017BB"/>
    <w:rsid w:val="00A41473"/>
    <w:rsid w:val="00A53309"/>
    <w:rsid w:val="00A57D57"/>
    <w:rsid w:val="00AC41E5"/>
    <w:rsid w:val="00B17879"/>
    <w:rsid w:val="00B800CF"/>
    <w:rsid w:val="00BA418A"/>
    <w:rsid w:val="00BC080E"/>
    <w:rsid w:val="00C20CBB"/>
    <w:rsid w:val="00CC0ECA"/>
    <w:rsid w:val="00CD27A0"/>
    <w:rsid w:val="00D00808"/>
    <w:rsid w:val="00D00BEF"/>
    <w:rsid w:val="00D05B40"/>
    <w:rsid w:val="00D457EE"/>
    <w:rsid w:val="00D50D29"/>
    <w:rsid w:val="00DE4B05"/>
    <w:rsid w:val="00E2628A"/>
    <w:rsid w:val="00E368AF"/>
    <w:rsid w:val="00EE6282"/>
    <w:rsid w:val="00EE6910"/>
    <w:rsid w:val="00F40E4D"/>
    <w:rsid w:val="00F65EB8"/>
    <w:rsid w:val="00F76243"/>
    <w:rsid w:val="00F96C78"/>
    <w:rsid w:val="00FE78EC"/>
    <w:rsid w:val="268F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宋体" w:hAnsi="仿宋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421"/>
    <w:pPr>
      <w:widowControl w:val="0"/>
      <w:jc w:val="both"/>
    </w:pPr>
    <w:rPr>
      <w:rFonts w:cs="仿宋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F742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7421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2F74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F7421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2F74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F74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35</Words>
  <Characters>200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ZY</cp:lastModifiedBy>
  <cp:revision>11</cp:revision>
  <cp:lastPrinted>2017-11-21T01:04:00Z</cp:lastPrinted>
  <dcterms:created xsi:type="dcterms:W3CDTF">2018-05-03T02:35:00Z</dcterms:created>
  <dcterms:modified xsi:type="dcterms:W3CDTF">2018-05-07T03:17:00Z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